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B7DE" w14:textId="77777777" w:rsidR="00806698" w:rsidRDefault="00806698">
      <w:pPr>
        <w:pStyle w:val="Titre1"/>
        <w:jc w:val="center"/>
        <w:rPr>
          <w:rFonts w:ascii="Century Gothic" w:eastAsia="Times New Roman" w:hAnsi="Century Gothic" w:cs="Century Gothic"/>
          <w:b/>
          <w:bCs/>
          <w:smallCaps/>
          <w:sz w:val="36"/>
          <w:szCs w:val="36"/>
          <w:u w:val="single"/>
        </w:rPr>
      </w:pPr>
    </w:p>
    <w:p w14:paraId="4544A9E6" w14:textId="77777777" w:rsidR="00806698" w:rsidRDefault="00932910">
      <w:pPr>
        <w:pStyle w:val="Titre1"/>
        <w:jc w:val="center"/>
        <w:rPr>
          <w:rFonts w:ascii="Century Gothic" w:eastAsia="Times New Roman" w:hAnsi="Century Gothic" w:cs="Century Gothic"/>
          <w:b/>
          <w:bCs/>
          <w:smallCaps/>
          <w:sz w:val="36"/>
          <w:szCs w:val="36"/>
          <w:u w:val="single"/>
        </w:rPr>
      </w:pPr>
      <w:r>
        <w:rPr>
          <w:rFonts w:ascii="Century Gothic" w:eastAsia="Times New Roman" w:hAnsi="Century Gothic" w:cs="Century Gothic"/>
          <w:b/>
          <w:bCs/>
          <w:smallCaps/>
          <w:sz w:val="36"/>
          <w:szCs w:val="36"/>
          <w:u w:val="single"/>
        </w:rPr>
        <w:t>Inscription au concours En faire toute une histoire 2023/2024</w:t>
      </w:r>
    </w:p>
    <w:p w14:paraId="7636A5C2" w14:textId="77777777" w:rsidR="00806698" w:rsidRDefault="00806698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2981EF13" w14:textId="77777777" w:rsidR="00806698" w:rsidRDefault="00806698">
      <w:pPr>
        <w:pStyle w:val="En-tte"/>
        <w:tabs>
          <w:tab w:val="left" w:pos="708"/>
        </w:tabs>
        <w:jc w:val="center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78BD7F72" w14:textId="77777777" w:rsidR="00806698" w:rsidRDefault="00806698">
      <w:pPr>
        <w:pStyle w:val="En-tte"/>
        <w:tabs>
          <w:tab w:val="left" w:pos="708"/>
        </w:tabs>
        <w:jc w:val="center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18CF2690" w14:textId="77777777" w:rsidR="00806698" w:rsidRDefault="00932910">
      <w:pPr>
        <w:pStyle w:val="Titre1"/>
        <w:jc w:val="center"/>
        <w:rPr>
          <w:rFonts w:ascii="Century Gothic" w:eastAsia="Times New Roman" w:hAnsi="Century Gothic" w:cs="Century Gothic"/>
          <w:b/>
          <w:bCs/>
          <w:sz w:val="32"/>
          <w:szCs w:val="24"/>
          <w:u w:val="single"/>
        </w:rPr>
      </w:pPr>
      <w:r>
        <w:rPr>
          <w:rFonts w:ascii="Century Gothic" w:eastAsia="Times New Roman" w:hAnsi="Century Gothic" w:cs="Century Gothic"/>
          <w:b/>
          <w:bCs/>
          <w:sz w:val="32"/>
          <w:szCs w:val="24"/>
          <w:u w:val="single"/>
        </w:rPr>
        <w:t>Etablissement Scolaire</w:t>
      </w:r>
    </w:p>
    <w:p w14:paraId="5E071663" w14:textId="77777777" w:rsidR="00806698" w:rsidRDefault="00806698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50F2B705" w14:textId="77777777" w:rsidR="00806698" w:rsidRDefault="00806698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0A64199B" w14:textId="77777777" w:rsidR="00806698" w:rsidRDefault="009329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Collège :</w:t>
      </w:r>
    </w:p>
    <w:p w14:paraId="3D36FA2B" w14:textId="77777777" w:rsidR="00806698" w:rsidRDefault="009329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Adresse :</w:t>
      </w:r>
    </w:p>
    <w:p w14:paraId="01281991" w14:textId="77777777" w:rsidR="00806698" w:rsidRDefault="009329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Ville :</w:t>
      </w:r>
    </w:p>
    <w:p w14:paraId="7A699043" w14:textId="77777777" w:rsidR="00932910" w:rsidRDefault="00932910">
      <w:pPr>
        <w:rPr>
          <w:szCs w:val="21"/>
        </w:rPr>
        <w:sectPr w:rsidR="00000000">
          <w:footerReference w:type="default" r:id="rId7"/>
          <w:pgSz w:w="11906" w:h="16838"/>
          <w:pgMar w:top="284" w:right="746" w:bottom="567" w:left="900" w:header="720" w:footer="210" w:gutter="0"/>
          <w:cols w:space="720"/>
        </w:sectPr>
      </w:pPr>
    </w:p>
    <w:p w14:paraId="3ED04A36" w14:textId="77777777" w:rsidR="00806698" w:rsidRDefault="009329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Code postal :</w:t>
      </w:r>
    </w:p>
    <w:p w14:paraId="57BBBFF9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58C0A2CD" w14:textId="77777777" w:rsidR="00806698" w:rsidRDefault="00932910">
      <w:pPr>
        <w:pStyle w:val="En-tte"/>
        <w:tabs>
          <w:tab w:val="left" w:pos="708"/>
        </w:tabs>
        <w:spacing w:line="48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Téléphone :      </w:t>
      </w:r>
    </w:p>
    <w:p w14:paraId="71326929" w14:textId="77777777" w:rsidR="00806698" w:rsidRDefault="00932910">
      <w:pPr>
        <w:pStyle w:val="En-tte"/>
        <w:tabs>
          <w:tab w:val="left" w:pos="70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Mèl :</w:t>
      </w:r>
    </w:p>
    <w:p w14:paraId="35F9502B" w14:textId="77777777" w:rsidR="00806698" w:rsidRDefault="00806698">
      <w:pPr>
        <w:pStyle w:val="En-tte"/>
        <w:tabs>
          <w:tab w:val="left" w:pos="708"/>
        </w:tabs>
        <w:jc w:val="both"/>
        <w:rPr>
          <w:rFonts w:ascii="Century Gothic" w:hAnsi="Century Gothic" w:cs="Century Gothic"/>
        </w:rPr>
      </w:pPr>
    </w:p>
    <w:p w14:paraId="38854847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6C32B0A5" w14:textId="77777777" w:rsidR="00806698" w:rsidRDefault="00932910">
      <w:pPr>
        <w:pStyle w:val="Titre1"/>
        <w:jc w:val="center"/>
        <w:rPr>
          <w:rFonts w:ascii="Century Gothic" w:eastAsia="Times New Roman" w:hAnsi="Century Gothic" w:cs="Century Gothic"/>
          <w:b/>
          <w:bCs/>
          <w:szCs w:val="24"/>
          <w:u w:val="single"/>
        </w:rPr>
      </w:pPr>
      <w:r>
        <w:rPr>
          <w:rFonts w:ascii="Century Gothic" w:eastAsia="Times New Roman" w:hAnsi="Century Gothic" w:cs="Century Gothic"/>
          <w:b/>
          <w:bCs/>
          <w:szCs w:val="24"/>
          <w:u w:val="single"/>
        </w:rPr>
        <w:t>Personnes Relais</w:t>
      </w:r>
    </w:p>
    <w:p w14:paraId="6FAF9683" w14:textId="77777777" w:rsidR="00806698" w:rsidRDefault="00806698">
      <w:pPr>
        <w:pStyle w:val="En-tte"/>
        <w:tabs>
          <w:tab w:val="left" w:pos="708"/>
        </w:tabs>
        <w:jc w:val="both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14:paraId="3E2E0112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05EBF585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Nom :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14:paraId="4836AAF6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Prénom :  </w:t>
      </w:r>
    </w:p>
    <w:p w14:paraId="74496952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3F5A5358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Fonction :</w:t>
      </w:r>
    </w:p>
    <w:p w14:paraId="073C27D2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29D05664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Téléphone :</w:t>
      </w:r>
    </w:p>
    <w:p w14:paraId="388F0F86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Mèl :  </w:t>
      </w:r>
    </w:p>
    <w:p w14:paraId="63534F4F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0E167C6B" w14:textId="77777777" w:rsidR="00806698" w:rsidRDefault="00806698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</w:p>
    <w:p w14:paraId="0FAFCBDF" w14:textId="77777777" w:rsidR="00806698" w:rsidRDefault="00806698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</w:p>
    <w:p w14:paraId="662CE9EC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Nom : </w:t>
      </w:r>
      <w:r>
        <w:rPr>
          <w:rFonts w:ascii="Century Gothic" w:hAnsi="Century Gothic" w:cs="Century Gothic"/>
        </w:rPr>
        <w:tab/>
        <w:t xml:space="preserve">                                             Prénom :  </w:t>
      </w:r>
    </w:p>
    <w:p w14:paraId="6417009D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617F66DE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Fonction :</w:t>
      </w:r>
    </w:p>
    <w:p w14:paraId="6F9A38B3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0A7E1401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Téléphone :</w:t>
      </w:r>
    </w:p>
    <w:p w14:paraId="21D23046" w14:textId="77777777" w:rsidR="00806698" w:rsidRDefault="0093291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Mèl :  </w:t>
      </w:r>
    </w:p>
    <w:p w14:paraId="1792B2F7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num="2" w:space="720" w:equalWidth="0">
            <w:col w:w="4776" w:space="708"/>
            <w:col w:w="4776" w:space="0"/>
          </w:cols>
        </w:sectPr>
      </w:pPr>
    </w:p>
    <w:p w14:paraId="71E876C8" w14:textId="77777777" w:rsidR="00806698" w:rsidRDefault="00806698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</w:p>
    <w:p w14:paraId="7E21DAAD" w14:textId="77777777" w:rsidR="00932910" w:rsidRDefault="00932910">
      <w:pPr>
        <w:rPr>
          <w:szCs w:val="21"/>
        </w:rPr>
        <w:sectPr w:rsidR="00000000">
          <w:type w:val="continuous"/>
          <w:pgSz w:w="11906" w:h="16838"/>
          <w:pgMar w:top="284" w:right="746" w:bottom="567" w:left="900" w:header="720" w:footer="210" w:gutter="0"/>
          <w:cols w:space="720"/>
        </w:sectPr>
      </w:pPr>
    </w:p>
    <w:p w14:paraId="73CF2125" w14:textId="77777777" w:rsidR="00806698" w:rsidRDefault="00806698">
      <w:pPr>
        <w:pStyle w:val="Standard"/>
      </w:pPr>
    </w:p>
    <w:p w14:paraId="6C3783D9" w14:textId="77777777" w:rsidR="00806698" w:rsidRDefault="00806698">
      <w:pPr>
        <w:pStyle w:val="Standard"/>
        <w:tabs>
          <w:tab w:val="left" w:pos="1080"/>
        </w:tabs>
        <w:rPr>
          <w:rFonts w:ascii="Century Gothic" w:hAnsi="Century Gothic" w:cs="Century Gothic"/>
        </w:rPr>
      </w:pPr>
    </w:p>
    <w:p w14:paraId="28C9FBF7" w14:textId="77777777" w:rsidR="00806698" w:rsidRDefault="00932910">
      <w:pPr>
        <w:pStyle w:val="Standard"/>
        <w:spacing w:after="113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Nombre de groupes d'écriture :</w:t>
      </w:r>
    </w:p>
    <w:p w14:paraId="67D40E5E" w14:textId="77777777" w:rsidR="00806698" w:rsidRDefault="00932910">
      <w:pPr>
        <w:pStyle w:val="Standard"/>
        <w:spacing w:after="113"/>
      </w:pPr>
      <w:r>
        <w:rPr>
          <w:rFonts w:ascii="Century Gothic" w:hAnsi="Century Gothic" w:cs="Century Gothic"/>
        </w:rPr>
        <w:tab/>
        <w:t xml:space="preserve">       </w:t>
      </w:r>
      <w:proofErr w:type="gramStart"/>
      <w:r>
        <w:rPr>
          <w:rFonts w:ascii="Century Gothic" w:hAnsi="Century Gothic" w:cs="Century Gothic"/>
        </w:rPr>
        <w:t>groupe</w:t>
      </w:r>
      <w:proofErr w:type="gramEnd"/>
      <w:r>
        <w:rPr>
          <w:rFonts w:ascii="Century Gothic" w:hAnsi="Century Gothic" w:cs="Century Gothic"/>
        </w:rPr>
        <w:t>(s) de niveau 6</w:t>
      </w:r>
      <w:r>
        <w:rPr>
          <w:rFonts w:ascii="Century Gothic" w:hAnsi="Century Gothic" w:cs="Century Gothic"/>
          <w:vertAlign w:val="superscript"/>
        </w:rPr>
        <w:t>e</w:t>
      </w:r>
      <w:r>
        <w:rPr>
          <w:rFonts w:ascii="Century Gothic" w:hAnsi="Century Gothic" w:cs="Century Gothic"/>
        </w:rPr>
        <w:t xml:space="preserve"> – 5</w:t>
      </w:r>
      <w:r>
        <w:rPr>
          <w:rFonts w:ascii="Century Gothic" w:hAnsi="Century Gothic" w:cs="Century Gothic"/>
          <w:vertAlign w:val="superscript"/>
        </w:rPr>
        <w:t>e</w:t>
      </w:r>
      <w:r>
        <w:rPr>
          <w:rFonts w:ascii="Century Gothic" w:hAnsi="Century Gothic" w:cs="Century Gothic"/>
        </w:rPr>
        <w:t xml:space="preserve"> – </w:t>
      </w:r>
      <w:proofErr w:type="spellStart"/>
      <w:r>
        <w:rPr>
          <w:rFonts w:ascii="Century Gothic" w:hAnsi="Century Gothic" w:cs="Century Gothic"/>
        </w:rPr>
        <w:t>segpa</w:t>
      </w:r>
      <w:proofErr w:type="spellEnd"/>
    </w:p>
    <w:p w14:paraId="4D380B9B" w14:textId="77777777" w:rsidR="00806698" w:rsidRDefault="00932910">
      <w:pPr>
        <w:pStyle w:val="Standard"/>
        <w:spacing w:after="113"/>
      </w:pP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</w:rPr>
        <w:t xml:space="preserve">       </w:t>
      </w:r>
      <w:proofErr w:type="gramStart"/>
      <w:r>
        <w:rPr>
          <w:rFonts w:ascii="Century Gothic" w:hAnsi="Century Gothic" w:cs="Century Gothic"/>
        </w:rPr>
        <w:t>groupe</w:t>
      </w:r>
      <w:proofErr w:type="gramEnd"/>
      <w:r>
        <w:rPr>
          <w:rFonts w:ascii="Century Gothic" w:hAnsi="Century Gothic" w:cs="Century Gothic"/>
        </w:rPr>
        <w:t>(s) de niveau 4</w:t>
      </w:r>
      <w:r>
        <w:rPr>
          <w:rFonts w:ascii="Century Gothic" w:hAnsi="Century Gothic" w:cs="Century Gothic"/>
          <w:vertAlign w:val="superscript"/>
        </w:rPr>
        <w:t>e</w:t>
      </w:r>
      <w:r>
        <w:rPr>
          <w:rFonts w:ascii="Century Gothic" w:hAnsi="Century Gothic" w:cs="Century Gothic"/>
        </w:rPr>
        <w:t xml:space="preserve"> – 3</w:t>
      </w:r>
      <w:r>
        <w:rPr>
          <w:rFonts w:ascii="Century Gothic" w:hAnsi="Century Gothic" w:cs="Century Gothic"/>
          <w:vertAlign w:val="superscript"/>
        </w:rPr>
        <w:t>e</w:t>
      </w:r>
    </w:p>
    <w:p w14:paraId="7A2222E1" w14:textId="77777777" w:rsidR="00806698" w:rsidRDefault="00806698">
      <w:pPr>
        <w:pStyle w:val="Standard"/>
        <w:rPr>
          <w:rFonts w:ascii="Century Gothic" w:hAnsi="Century Gothic" w:cs="Century Gothic"/>
        </w:rPr>
      </w:pPr>
    </w:p>
    <w:p w14:paraId="0AA10F52" w14:textId="77777777" w:rsidR="00806698" w:rsidRDefault="00932910">
      <w:pPr>
        <w:pStyle w:val="En-tte"/>
        <w:tabs>
          <w:tab w:val="clear" w:pos="4536"/>
          <w:tab w:val="clear" w:pos="9072"/>
        </w:tabs>
      </w:pPr>
      <w:r>
        <w:rPr>
          <w:rFonts w:ascii="Century Gothic" w:hAnsi="Century Gothic" w:cs="Century Gothic"/>
        </w:rPr>
        <w:t xml:space="preserve">Nombre total d'élèves inscrits : </w:t>
      </w:r>
      <w:r>
        <w:rPr>
          <w:rFonts w:ascii="Century Gothic" w:hAnsi="Century Gothic" w:cs="Century Gothic"/>
          <w:b/>
          <w:bCs/>
        </w:rPr>
        <w:t xml:space="preserve">  </w:t>
      </w:r>
    </w:p>
    <w:p w14:paraId="5FD580BF" w14:textId="77777777" w:rsidR="00806698" w:rsidRDefault="00806698">
      <w:pPr>
        <w:pStyle w:val="Titre4"/>
        <w:jc w:val="left"/>
        <w:rPr>
          <w:rFonts w:ascii="Century Gothic" w:hAnsi="Century Gothic" w:cs="Century Gothic"/>
        </w:rPr>
      </w:pPr>
    </w:p>
    <w:p w14:paraId="1CB915ED" w14:textId="77777777" w:rsidR="00806698" w:rsidRDefault="00806698">
      <w:pPr>
        <w:pStyle w:val="Lgende"/>
        <w:rPr>
          <w:rFonts w:ascii="Century Gothic" w:hAnsi="Century Gothic" w:cs="Century Gothic"/>
          <w:b w:val="0"/>
          <w:bCs w:val="0"/>
          <w:u w:val="none"/>
        </w:rPr>
      </w:pPr>
    </w:p>
    <w:p w14:paraId="038AE637" w14:textId="77777777" w:rsidR="00806698" w:rsidRDefault="00806698">
      <w:pPr>
        <w:pStyle w:val="Standard"/>
      </w:pPr>
    </w:p>
    <w:p w14:paraId="02AE798A" w14:textId="77777777" w:rsidR="00806698" w:rsidRDefault="00806698">
      <w:pPr>
        <w:pStyle w:val="Standard"/>
      </w:pPr>
    </w:p>
    <w:p w14:paraId="7A796764" w14:textId="77777777" w:rsidR="00806698" w:rsidRDefault="00806698">
      <w:pPr>
        <w:pStyle w:val="Standard"/>
      </w:pPr>
    </w:p>
    <w:p w14:paraId="1E805361" w14:textId="77777777" w:rsidR="00806698" w:rsidRDefault="00806698">
      <w:pPr>
        <w:pStyle w:val="Standard"/>
        <w:rPr>
          <w:sz w:val="16"/>
          <w:szCs w:val="16"/>
        </w:rPr>
      </w:pPr>
    </w:p>
    <w:p w14:paraId="3C0B77F2" w14:textId="77777777" w:rsidR="00806698" w:rsidRDefault="00932910">
      <w:pPr>
        <w:pStyle w:val="Lgende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La fiche d'inscription est à retourner</w:t>
      </w:r>
    </w:p>
    <w:p w14:paraId="1F05523D" w14:textId="77777777" w:rsidR="00806698" w:rsidRDefault="00932910">
      <w:pPr>
        <w:pStyle w:val="Standard"/>
        <w:jc w:val="center"/>
      </w:pPr>
      <w:proofErr w:type="gramStart"/>
      <w:r>
        <w:rPr>
          <w:rFonts w:ascii="Century Gothic" w:hAnsi="Century Gothic" w:cs="Century Gothic"/>
          <w:sz w:val="20"/>
        </w:rPr>
        <w:t>de</w:t>
      </w:r>
      <w:proofErr w:type="gramEnd"/>
      <w:r>
        <w:rPr>
          <w:rFonts w:ascii="Century Gothic" w:hAnsi="Century Gothic" w:cs="Century Gothic"/>
          <w:sz w:val="20"/>
        </w:rPr>
        <w:t xml:space="preserve"> </w:t>
      </w:r>
      <w:r>
        <w:rPr>
          <w:rFonts w:ascii="Century Gothic" w:hAnsi="Century Gothic" w:cs="Century Gothic"/>
          <w:sz w:val="20"/>
          <w:u w:val="single"/>
        </w:rPr>
        <w:t>préférence par internet</w:t>
      </w:r>
      <w:r>
        <w:rPr>
          <w:rFonts w:ascii="Century Gothic" w:hAnsi="Century Gothic" w:cs="Century Gothic"/>
          <w:sz w:val="20"/>
        </w:rPr>
        <w:t xml:space="preserve"> à l’adresse : </w:t>
      </w:r>
      <w:r>
        <w:rPr>
          <w:rFonts w:ascii="Century Gothic" w:hAnsi="Century Gothic" w:cs="Century Gothic"/>
          <w:sz w:val="22"/>
        </w:rPr>
        <w:t xml:space="preserve"> </w:t>
      </w:r>
      <w:hyperlink r:id="rId8" w:history="1">
        <w:r>
          <w:rPr>
            <w:rStyle w:val="Internetlink"/>
            <w:rFonts w:ascii="Century Gothic" w:hAnsi="Century Gothic" w:cs="Century Gothic"/>
            <w:sz w:val="20"/>
          </w:rPr>
          <w:t>bds@somme.fr</w:t>
        </w:r>
      </w:hyperlink>
    </w:p>
    <w:p w14:paraId="2A30A10A" w14:textId="77777777" w:rsidR="00806698" w:rsidRDefault="00932910">
      <w:pPr>
        <w:pStyle w:val="Pieddepage"/>
        <w:jc w:val="center"/>
        <w:rPr>
          <w:rFonts w:ascii="Century Gothic" w:hAnsi="Century Gothic" w:cs="Century Gothic"/>
          <w:sz w:val="20"/>
        </w:rPr>
      </w:pPr>
      <w:proofErr w:type="gramStart"/>
      <w:r>
        <w:rPr>
          <w:rFonts w:ascii="Century Gothic" w:hAnsi="Century Gothic" w:cs="Century Gothic"/>
          <w:sz w:val="20"/>
        </w:rPr>
        <w:t>ou</w:t>
      </w:r>
      <w:proofErr w:type="gramEnd"/>
      <w:r>
        <w:rPr>
          <w:rFonts w:ascii="Century Gothic" w:hAnsi="Century Gothic" w:cs="Century Gothic"/>
          <w:sz w:val="20"/>
        </w:rPr>
        <w:t xml:space="preserve"> à la Bibliothèque départementale de la Somme,</w:t>
      </w:r>
    </w:p>
    <w:p w14:paraId="269EBCEC" w14:textId="77777777" w:rsidR="00806698" w:rsidRDefault="00932910">
      <w:pPr>
        <w:pStyle w:val="Pieddepage"/>
        <w:jc w:val="center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CS 32615 - 10 chemin du Thil </w:t>
      </w:r>
      <w:proofErr w:type="gramStart"/>
      <w:r>
        <w:rPr>
          <w:rFonts w:ascii="Century Gothic" w:hAnsi="Century Gothic" w:cs="Century Gothic"/>
          <w:sz w:val="20"/>
        </w:rPr>
        <w:t>-  80000</w:t>
      </w:r>
      <w:proofErr w:type="gramEnd"/>
      <w:r>
        <w:rPr>
          <w:rFonts w:ascii="Century Gothic" w:hAnsi="Century Gothic" w:cs="Century Gothic"/>
          <w:sz w:val="20"/>
        </w:rPr>
        <w:t xml:space="preserve"> AMIENS</w:t>
      </w:r>
    </w:p>
    <w:p w14:paraId="32C27DBB" w14:textId="77777777" w:rsidR="00806698" w:rsidRDefault="00806698">
      <w:pPr>
        <w:pStyle w:val="Pieddepage"/>
        <w:jc w:val="center"/>
        <w:rPr>
          <w:rFonts w:ascii="Century Gothic" w:hAnsi="Century Gothic" w:cs="Century Gothic"/>
          <w:sz w:val="20"/>
        </w:rPr>
      </w:pPr>
    </w:p>
    <w:p w14:paraId="6A5E3A29" w14:textId="77777777" w:rsidR="00806698" w:rsidRDefault="009329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entury Gothic" w:hAnsi="Century Gothic" w:cs="Century Gothic"/>
          <w:b/>
          <w:bCs/>
        </w:rPr>
        <w:t>Clôture des inscriptions le vendredi 22 décembre 2023</w:t>
      </w:r>
    </w:p>
    <w:sectPr w:rsidR="00806698">
      <w:type w:val="continuous"/>
      <w:pgSz w:w="11906" w:h="16838"/>
      <w:pgMar w:top="284" w:right="746" w:bottom="567" w:left="90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C58E" w14:textId="77777777" w:rsidR="00932910" w:rsidRDefault="00932910">
      <w:r>
        <w:separator/>
      </w:r>
    </w:p>
  </w:endnote>
  <w:endnote w:type="continuationSeparator" w:id="0">
    <w:p w14:paraId="183087A5" w14:textId="77777777" w:rsidR="00932910" w:rsidRDefault="009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BB05" w14:textId="77777777" w:rsidR="00932910" w:rsidRDefault="0093291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93D11" wp14:editId="0688A0A0">
              <wp:simplePos x="0" y="0"/>
              <wp:positionH relativeFrom="page">
                <wp:posOffset>7071841</wp:posOffset>
              </wp:positionH>
              <wp:positionV relativeFrom="paragraph">
                <wp:posOffset>722</wp:posOffset>
              </wp:positionV>
              <wp:extent cx="13972" cy="349886"/>
              <wp:effectExtent l="0" t="0" r="24128" b="12064"/>
              <wp:wrapSquare wrapText="bothSides"/>
              <wp:docPr id="1176019384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34988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286DFE2" w14:textId="77777777" w:rsidR="00932910" w:rsidRDefault="00932910">
                          <w:pPr>
                            <w:pStyle w:val="Pieddepage"/>
                          </w:pPr>
                        </w:p>
                        <w:p w14:paraId="4B47BF10" w14:textId="77777777" w:rsidR="00932910" w:rsidRDefault="00932910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93D11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56.85pt;margin-top:.05pt;width:1.1pt;height:27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" filled="f" stroked="f">
              <v:textbox inset="0,0,0,0">
                <w:txbxContent>
                  <w:p w14:paraId="4286DFE2" w14:textId="77777777" w:rsidR="00932910" w:rsidRDefault="00932910">
                    <w:pPr>
                      <w:pStyle w:val="Pieddepage"/>
                    </w:pPr>
                  </w:p>
                  <w:p w14:paraId="4B47BF10" w14:textId="77777777" w:rsidR="00932910" w:rsidRDefault="00932910">
                    <w:pPr>
                      <w:pStyle w:val="Pieddepag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1ED2" w14:textId="77777777" w:rsidR="00932910" w:rsidRDefault="00932910">
      <w:r>
        <w:rPr>
          <w:color w:val="000000"/>
        </w:rPr>
        <w:separator/>
      </w:r>
    </w:p>
  </w:footnote>
  <w:footnote w:type="continuationSeparator" w:id="0">
    <w:p w14:paraId="52F03FED" w14:textId="77777777" w:rsidR="00932910" w:rsidRDefault="009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4FE9"/>
    <w:multiLevelType w:val="multilevel"/>
    <w:tmpl w:val="ADDC64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2458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698"/>
    <w:rsid w:val="00806698"/>
    <w:rsid w:val="009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29BF"/>
  <w15:docId w15:val="{578CAFB9-E61D-482B-9443-EA0561F3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rFonts w:eastAsia="Arial Unicode MS"/>
      <w:sz w:val="28"/>
      <w:szCs w:val="28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eastAsia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jc w:val="center"/>
    </w:pPr>
    <w:rPr>
      <w:b/>
      <w:bCs/>
      <w:sz w:val="28"/>
      <w:szCs w:val="28"/>
      <w:u w:val="single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s@somme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CONCOURS LECTURE ECRITURE 2012/2013</dc:title>
  <dc:creator>D’AZEVEDO Nathalie</dc:creator>
  <cp:lastModifiedBy>D’AZEVEDO Nathalie</cp:lastModifiedBy>
  <cp:revision>2</cp:revision>
  <cp:lastPrinted>2017-11-29T17:24:00Z</cp:lastPrinted>
  <dcterms:created xsi:type="dcterms:W3CDTF">2023-10-10T13:59:00Z</dcterms:created>
  <dcterms:modified xsi:type="dcterms:W3CDTF">2023-10-10T13:59:00Z</dcterms:modified>
</cp:coreProperties>
</file>